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39" w:rsidRPr="00B20E5B" w:rsidRDefault="006D3D39" w:rsidP="00B20E5B">
      <w:pPr>
        <w:pStyle w:val="Heading3"/>
        <w:numPr>
          <w:ilvl w:val="0"/>
          <w:numId w:val="0"/>
        </w:numPr>
        <w:ind w:left="567"/>
        <w:rPr>
          <w:b w:val="0"/>
        </w:rPr>
      </w:pPr>
      <w:r w:rsidRPr="00B20E5B">
        <w:rPr>
          <w:b w:val="0"/>
        </w:rPr>
        <w:t>Додаток 1</w:t>
      </w:r>
    </w:p>
    <w:p w:rsidR="006D3D39" w:rsidRPr="00B20E5B" w:rsidRDefault="006D3D39" w:rsidP="00B20E5B">
      <w:pPr>
        <w:jc w:val="right"/>
        <w:rPr>
          <w:rFonts w:ascii="Times New Roman" w:hAnsi="Times New Roman"/>
          <w:sz w:val="24"/>
          <w:szCs w:val="24"/>
          <w:lang w:val="en-US"/>
        </w:rPr>
      </w:pPr>
      <w:r w:rsidRPr="00B20E5B">
        <w:rPr>
          <w:rFonts w:ascii="Times New Roman" w:hAnsi="Times New Roman"/>
          <w:sz w:val="24"/>
          <w:szCs w:val="24"/>
        </w:rPr>
        <w:t xml:space="preserve">до реєстраційного посвідчення </w:t>
      </w:r>
    </w:p>
    <w:p w:rsidR="006D3D39" w:rsidRPr="00B20E5B" w:rsidRDefault="006D3D39" w:rsidP="00B20E5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3D39" w:rsidRPr="00B20E5B" w:rsidRDefault="006D3D39" w:rsidP="00B20E5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3D39" w:rsidRPr="00B20E5B" w:rsidRDefault="006D3D39" w:rsidP="00B20E5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20E5B">
        <w:rPr>
          <w:rFonts w:ascii="Times New Roman" w:hAnsi="Times New Roman"/>
          <w:b/>
          <w:bCs/>
          <w:sz w:val="24"/>
          <w:szCs w:val="24"/>
        </w:rPr>
        <w:t>Коротка характеристика препарату</w:t>
      </w:r>
    </w:p>
    <w:p w:rsidR="006D3D39" w:rsidRPr="00B20E5B" w:rsidRDefault="006D3D39" w:rsidP="00B20E5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3D39" w:rsidRPr="00B20E5B" w:rsidRDefault="006D3D39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B20E5B">
        <w:rPr>
          <w:rFonts w:ascii="Times New Roman" w:hAnsi="Times New Roman"/>
          <w:b/>
          <w:bCs/>
          <w:sz w:val="24"/>
          <w:szCs w:val="24"/>
        </w:rPr>
        <w:t>Назва</w:t>
      </w:r>
    </w:p>
    <w:p w:rsidR="006D3D39" w:rsidRPr="00B20E5B" w:rsidRDefault="006D3D39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20E5B">
        <w:rPr>
          <w:rFonts w:ascii="Times New Roman" w:hAnsi="Times New Roman"/>
          <w:sz w:val="24"/>
          <w:szCs w:val="24"/>
        </w:rPr>
        <w:t>ВАРОТОМ</w:t>
      </w:r>
    </w:p>
    <w:p w:rsidR="006D3D39" w:rsidRPr="00B20E5B" w:rsidRDefault="006D3D39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B20E5B">
        <w:rPr>
          <w:rFonts w:ascii="Times New Roman" w:hAnsi="Times New Roman"/>
          <w:b/>
          <w:bCs/>
          <w:sz w:val="24"/>
          <w:szCs w:val="24"/>
        </w:rPr>
        <w:t>Склад</w:t>
      </w:r>
    </w:p>
    <w:p w:rsidR="006D3D39" w:rsidRPr="00B20E5B" w:rsidRDefault="006D3D39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Одна смужка містить діючу речовину: тау-флювалінат - 80 мг (±10%).</w:t>
      </w:r>
    </w:p>
    <w:p w:rsidR="006D3D39" w:rsidRPr="00B20E5B" w:rsidRDefault="006D3D39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B20E5B">
        <w:rPr>
          <w:rFonts w:ascii="Times New Roman" w:hAnsi="Times New Roman"/>
          <w:b/>
          <w:bCs/>
          <w:sz w:val="24"/>
          <w:szCs w:val="24"/>
        </w:rPr>
        <w:t>Фармацевтична форма</w:t>
      </w:r>
    </w:p>
    <w:p w:rsidR="006D3D39" w:rsidRPr="00B20E5B" w:rsidRDefault="006D3D39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Смужки дерев’яні.</w:t>
      </w:r>
    </w:p>
    <w:p w:rsidR="006D3D39" w:rsidRPr="00B20E5B" w:rsidRDefault="006D3D39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B20E5B">
        <w:rPr>
          <w:rFonts w:ascii="Times New Roman" w:hAnsi="Times New Roman"/>
          <w:b/>
          <w:bCs/>
          <w:sz w:val="24"/>
          <w:szCs w:val="24"/>
        </w:rPr>
        <w:t>Фармакологічні властивості</w:t>
      </w:r>
    </w:p>
    <w:p w:rsidR="006D3D39" w:rsidRPr="00B20E5B" w:rsidRDefault="006D3D39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Молекула флювалінату гальмує проникливість в аксонових мембранах нейронів, у результаті чого порушується передача нервових імпульсів, що призводить до перезбудження та смерті паразити внаслідок нервового виснаження.</w:t>
      </w:r>
    </w:p>
    <w:p w:rsidR="006D3D39" w:rsidRPr="00B20E5B" w:rsidRDefault="006D3D39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B20E5B">
        <w:rPr>
          <w:rFonts w:ascii="Times New Roman" w:hAnsi="Times New Roman"/>
          <w:b/>
          <w:bCs/>
          <w:sz w:val="24"/>
          <w:szCs w:val="24"/>
        </w:rPr>
        <w:t>Клінічні особливості</w:t>
      </w:r>
    </w:p>
    <w:p w:rsidR="006D3D39" w:rsidRPr="00B20E5B" w:rsidRDefault="006D3D39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5.1 </w:t>
      </w:r>
      <w:r w:rsidRPr="00B20E5B">
        <w:rPr>
          <w:rFonts w:ascii="Times New Roman" w:hAnsi="Times New Roman"/>
          <w:b/>
          <w:bCs/>
          <w:sz w:val="24"/>
          <w:szCs w:val="24"/>
        </w:rPr>
        <w:t>Вид тварин</w:t>
      </w:r>
    </w:p>
    <w:p w:rsidR="006D3D39" w:rsidRPr="00B20E5B" w:rsidRDefault="006D3D39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Медоносні бджоли.</w:t>
      </w:r>
    </w:p>
    <w:p w:rsidR="006D3D39" w:rsidRPr="00B20E5B" w:rsidRDefault="006D3D39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5.2 </w:t>
      </w:r>
      <w:r w:rsidRPr="00B20E5B">
        <w:rPr>
          <w:rFonts w:ascii="Times New Roman" w:hAnsi="Times New Roman"/>
          <w:b/>
          <w:bCs/>
          <w:sz w:val="24"/>
          <w:szCs w:val="24"/>
        </w:rPr>
        <w:t>Показання до застосування</w:t>
      </w:r>
    </w:p>
    <w:p w:rsidR="006D3D39" w:rsidRPr="00B20E5B" w:rsidRDefault="006D3D39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 xml:space="preserve">Профілактика та лікування бджіл уражених кліщами </w:t>
      </w:r>
      <w:r w:rsidRPr="00B20E5B">
        <w:rPr>
          <w:rFonts w:ascii="Times New Roman" w:hAnsi="Times New Roman"/>
          <w:i/>
          <w:iCs/>
          <w:sz w:val="24"/>
          <w:szCs w:val="24"/>
          <w:lang w:val="en-US"/>
        </w:rPr>
        <w:t>Varroa</w:t>
      </w:r>
      <w:r w:rsidRPr="00B20E5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20E5B">
        <w:rPr>
          <w:rFonts w:ascii="Times New Roman" w:hAnsi="Times New Roman"/>
          <w:i/>
          <w:iCs/>
          <w:sz w:val="24"/>
          <w:szCs w:val="24"/>
          <w:lang w:val="en-US"/>
        </w:rPr>
        <w:t>jacobsoni</w:t>
      </w:r>
      <w:r w:rsidRPr="00B20E5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20E5B">
        <w:rPr>
          <w:rFonts w:ascii="Times New Roman" w:hAnsi="Times New Roman"/>
          <w:i/>
          <w:iCs/>
          <w:sz w:val="24"/>
          <w:szCs w:val="24"/>
          <w:lang w:val="en-US"/>
        </w:rPr>
        <w:t>Oud</w:t>
      </w:r>
      <w:r w:rsidRPr="00B20E5B">
        <w:rPr>
          <w:rFonts w:ascii="Times New Roman" w:hAnsi="Times New Roman"/>
          <w:i/>
          <w:iCs/>
          <w:sz w:val="24"/>
          <w:szCs w:val="24"/>
        </w:rPr>
        <w:t>.</w:t>
      </w:r>
    </w:p>
    <w:p w:rsidR="006D3D39" w:rsidRPr="00B20E5B" w:rsidRDefault="006D3D39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5.3 </w:t>
      </w:r>
      <w:r w:rsidRPr="00B20E5B">
        <w:rPr>
          <w:rFonts w:ascii="Times New Roman" w:hAnsi="Times New Roman"/>
          <w:b/>
          <w:bCs/>
          <w:sz w:val="24"/>
          <w:szCs w:val="24"/>
        </w:rPr>
        <w:t>Протипоказання</w:t>
      </w:r>
    </w:p>
    <w:p w:rsidR="006D3D39" w:rsidRPr="00B20E5B" w:rsidRDefault="006D3D39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Не використовувати під час медозбору та тоді, коли температура у вулику нижчі від 10</w:t>
      </w:r>
      <w:r w:rsidRPr="00B20E5B">
        <w:rPr>
          <w:rFonts w:ascii="Times New Roman" w:hAnsi="Times New Roman"/>
          <w:sz w:val="24"/>
          <w:szCs w:val="24"/>
          <w:vertAlign w:val="superscript"/>
        </w:rPr>
        <w:t>0</w:t>
      </w:r>
      <w:r w:rsidRPr="00B20E5B">
        <w:rPr>
          <w:rFonts w:ascii="Times New Roman" w:hAnsi="Times New Roman"/>
          <w:sz w:val="24"/>
          <w:szCs w:val="24"/>
        </w:rPr>
        <w:t>С.</w:t>
      </w:r>
    </w:p>
    <w:p w:rsidR="006D3D39" w:rsidRPr="00B20E5B" w:rsidRDefault="006D3D39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Через негативний температурний коефіцієнт флювалінат є дуже отруйним для риби. Його не можна знешкоджувати в річках, озерах, ставках та інших водоймах.</w:t>
      </w:r>
    </w:p>
    <w:p w:rsidR="006D3D39" w:rsidRPr="00B20E5B" w:rsidRDefault="006D3D39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5.4 </w:t>
      </w:r>
      <w:r w:rsidRPr="00B20E5B">
        <w:rPr>
          <w:rFonts w:ascii="Times New Roman" w:hAnsi="Times New Roman"/>
          <w:b/>
          <w:bCs/>
          <w:sz w:val="24"/>
          <w:szCs w:val="24"/>
        </w:rPr>
        <w:t>Побічна дія</w:t>
      </w:r>
    </w:p>
    <w:p w:rsidR="006D3D39" w:rsidRPr="00B20E5B" w:rsidRDefault="006D3D39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У декого може проявитися алергія на препарат у формі дерматиту, бронхіальної астми.</w:t>
      </w:r>
    </w:p>
    <w:p w:rsidR="006D3D39" w:rsidRPr="00B20E5B" w:rsidRDefault="006D3D39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5.5 </w:t>
      </w:r>
      <w:r w:rsidRPr="00B20E5B">
        <w:rPr>
          <w:rFonts w:ascii="Times New Roman" w:hAnsi="Times New Roman"/>
          <w:b/>
          <w:bCs/>
          <w:sz w:val="24"/>
          <w:szCs w:val="24"/>
        </w:rPr>
        <w:t>Особливі застереження при використанні</w:t>
      </w:r>
    </w:p>
    <w:p w:rsidR="006D3D39" w:rsidRPr="00B20E5B" w:rsidRDefault="006D3D39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Зберігати окремо від продуктів харчування, у місцях недоступних для дітей. Якщо препарат використовується строго за  інструкцією, то він не завдає шкоди людям, тваринам та навколишньому середовищу.</w:t>
      </w:r>
    </w:p>
    <w:p w:rsidR="006D3D39" w:rsidRPr="00B20E5B" w:rsidRDefault="006D3D39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5.6 </w:t>
      </w:r>
      <w:r w:rsidRPr="00B20E5B">
        <w:rPr>
          <w:rFonts w:ascii="Times New Roman" w:hAnsi="Times New Roman"/>
          <w:b/>
          <w:bCs/>
          <w:sz w:val="24"/>
          <w:szCs w:val="24"/>
        </w:rPr>
        <w:t>Використання під час вагітності, лактації, несучості</w:t>
      </w:r>
    </w:p>
    <w:p w:rsidR="006D3D39" w:rsidRPr="00B20E5B" w:rsidRDefault="006D3D39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Не використовується.</w:t>
      </w:r>
    </w:p>
    <w:p w:rsidR="006D3D39" w:rsidRPr="00B20E5B" w:rsidRDefault="006D3D39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5.7 </w:t>
      </w:r>
      <w:r w:rsidRPr="00B20E5B">
        <w:rPr>
          <w:rFonts w:ascii="Times New Roman" w:hAnsi="Times New Roman"/>
          <w:b/>
          <w:bCs/>
          <w:sz w:val="24"/>
          <w:szCs w:val="24"/>
        </w:rPr>
        <w:t>Взаємодія з іншими засобами та інші форми взаємодії</w:t>
      </w:r>
    </w:p>
    <w:p w:rsidR="006D3D39" w:rsidRPr="00B20E5B" w:rsidRDefault="006D3D39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Не встановлено.</w:t>
      </w:r>
    </w:p>
    <w:p w:rsidR="006D3D39" w:rsidRPr="00B20E5B" w:rsidRDefault="006D3D39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5.8 </w:t>
      </w:r>
      <w:r w:rsidRPr="00B20E5B">
        <w:rPr>
          <w:rFonts w:ascii="Times New Roman" w:hAnsi="Times New Roman"/>
          <w:b/>
          <w:bCs/>
          <w:sz w:val="24"/>
          <w:szCs w:val="24"/>
        </w:rPr>
        <w:t>Дози і способи введення тваринам різного віку</w:t>
      </w:r>
    </w:p>
    <w:p w:rsidR="006D3D39" w:rsidRPr="00B20E5B" w:rsidRDefault="006D3D39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Для бджолиних сімей з нормальним розвитком дерев’яні смужки ставляться по бокових стінках вулика між 3-4 та 7-8 рамками і залишаються в такому положенні на 20-25 днів. На 8-10 гніздових рамок використовують 2 смужки, у багатокорпусних вуликах на кожен корпус дають по 2 смужки, у вуликах-ліжках – 4 смужки на 20 рамок, у 12-рамкових вуликах – 3 смужки на вулик.</w:t>
      </w:r>
    </w:p>
    <w:p w:rsidR="006D3D39" w:rsidRPr="00B20E5B" w:rsidRDefault="006D3D39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Обробку проводять ранньою весною або пізно восени, при температурі не нижче ніж +10</w:t>
      </w:r>
      <w:r w:rsidRPr="00B20E5B">
        <w:rPr>
          <w:rFonts w:ascii="Times New Roman" w:hAnsi="Times New Roman"/>
          <w:sz w:val="24"/>
          <w:szCs w:val="24"/>
          <w:vertAlign w:val="superscript"/>
        </w:rPr>
        <w:t>0</w:t>
      </w:r>
      <w:r w:rsidRPr="00B20E5B">
        <w:rPr>
          <w:rFonts w:ascii="Times New Roman" w:hAnsi="Times New Roman"/>
          <w:sz w:val="24"/>
          <w:szCs w:val="24"/>
        </w:rPr>
        <w:t>С.</w:t>
      </w:r>
    </w:p>
    <w:p w:rsidR="006D3D39" w:rsidRPr="00B20E5B" w:rsidRDefault="006D3D39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5.9 </w:t>
      </w:r>
      <w:r w:rsidRPr="00B20E5B">
        <w:rPr>
          <w:rFonts w:ascii="Times New Roman" w:hAnsi="Times New Roman"/>
          <w:b/>
          <w:bCs/>
          <w:sz w:val="24"/>
          <w:szCs w:val="24"/>
        </w:rPr>
        <w:t>Передозування (симптоми, невідкладні заходи, антидоти)</w:t>
      </w:r>
    </w:p>
    <w:p w:rsidR="006D3D39" w:rsidRPr="00B20E5B" w:rsidRDefault="006D3D39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Не досліджено.</w:t>
      </w:r>
    </w:p>
    <w:p w:rsidR="006D3D39" w:rsidRPr="00B20E5B" w:rsidRDefault="006D3D39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5.10 </w:t>
      </w:r>
      <w:r w:rsidRPr="00B20E5B">
        <w:rPr>
          <w:rFonts w:ascii="Times New Roman" w:hAnsi="Times New Roman"/>
          <w:b/>
          <w:bCs/>
          <w:sz w:val="24"/>
          <w:szCs w:val="24"/>
        </w:rPr>
        <w:t>Спеціальні застереження</w:t>
      </w:r>
    </w:p>
    <w:p w:rsidR="006D3D39" w:rsidRPr="00B20E5B" w:rsidRDefault="006D3D39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Не використовувати під час медозбору, та коли температура повітря нижча ніж 10</w:t>
      </w:r>
      <w:r w:rsidRPr="00B20E5B">
        <w:rPr>
          <w:rFonts w:ascii="Times New Roman" w:hAnsi="Times New Roman"/>
          <w:sz w:val="24"/>
          <w:szCs w:val="24"/>
          <w:vertAlign w:val="superscript"/>
        </w:rPr>
        <w:t>0</w:t>
      </w:r>
      <w:r w:rsidRPr="00B20E5B">
        <w:rPr>
          <w:rFonts w:ascii="Times New Roman" w:hAnsi="Times New Roman"/>
          <w:sz w:val="24"/>
          <w:szCs w:val="24"/>
        </w:rPr>
        <w:t>С.</w:t>
      </w:r>
    </w:p>
    <w:p w:rsidR="006D3D39" w:rsidRDefault="006D3D39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5.11 </w:t>
      </w:r>
      <w:r w:rsidRPr="00B20E5B">
        <w:rPr>
          <w:rFonts w:ascii="Times New Roman" w:hAnsi="Times New Roman"/>
          <w:b/>
          <w:bCs/>
          <w:sz w:val="24"/>
          <w:szCs w:val="24"/>
        </w:rPr>
        <w:t>Період виведення (каренції)</w:t>
      </w:r>
    </w:p>
    <w:p w:rsidR="006D3D39" w:rsidRPr="00B20E5B" w:rsidRDefault="006D3D39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B20E5B">
        <w:rPr>
          <w:rFonts w:ascii="Times New Roman" w:hAnsi="Times New Roman"/>
          <w:bCs/>
          <w:sz w:val="24"/>
          <w:szCs w:val="24"/>
        </w:rPr>
        <w:t>Не вимагається.</w:t>
      </w:r>
    </w:p>
    <w:p w:rsidR="006D3D39" w:rsidRPr="00B20E5B" w:rsidRDefault="006D3D39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5.12 </w:t>
      </w:r>
      <w:r w:rsidRPr="00B20E5B">
        <w:rPr>
          <w:rFonts w:ascii="Times New Roman" w:hAnsi="Times New Roman"/>
          <w:b/>
          <w:bCs/>
          <w:sz w:val="24"/>
          <w:szCs w:val="24"/>
        </w:rPr>
        <w:t>Спеціальні застереження для осіб і обслуговуючого персоналу, котрі застосовують препарат</w:t>
      </w:r>
    </w:p>
    <w:p w:rsidR="006D3D39" w:rsidRPr="00B20E5B" w:rsidRDefault="006D3D39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Під час використання препарату забороняється палити, пити та їсти. Рекомендується використовувати рукавиці та маску на обличчя.</w:t>
      </w:r>
    </w:p>
    <w:p w:rsidR="006D3D39" w:rsidRPr="00B20E5B" w:rsidRDefault="006D3D39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Pr="00B20E5B">
        <w:rPr>
          <w:rFonts w:ascii="Times New Roman" w:hAnsi="Times New Roman"/>
          <w:b/>
          <w:bCs/>
          <w:sz w:val="24"/>
          <w:szCs w:val="24"/>
        </w:rPr>
        <w:t>Фармацевтичні особливості.</w:t>
      </w:r>
    </w:p>
    <w:p w:rsidR="006D3D39" w:rsidRPr="00B20E5B" w:rsidRDefault="006D3D39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6.1 </w:t>
      </w:r>
      <w:r w:rsidRPr="00B20E5B">
        <w:rPr>
          <w:rFonts w:ascii="Times New Roman" w:hAnsi="Times New Roman"/>
          <w:b/>
          <w:bCs/>
          <w:sz w:val="24"/>
          <w:szCs w:val="24"/>
        </w:rPr>
        <w:t>Форми несумісності</w:t>
      </w:r>
    </w:p>
    <w:p w:rsidR="006D3D39" w:rsidRPr="00B20E5B" w:rsidRDefault="006D3D39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Перитроїди посилюють токсичність кумафосу, тому не рекомендується одночасне використання цих препаратів.</w:t>
      </w:r>
    </w:p>
    <w:p w:rsidR="006D3D39" w:rsidRPr="00B20E5B" w:rsidRDefault="006D3D39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6.2 </w:t>
      </w:r>
      <w:r w:rsidRPr="00B20E5B">
        <w:rPr>
          <w:rFonts w:ascii="Times New Roman" w:hAnsi="Times New Roman"/>
          <w:b/>
          <w:bCs/>
          <w:sz w:val="24"/>
          <w:szCs w:val="24"/>
        </w:rPr>
        <w:t>Термін придатності</w:t>
      </w:r>
    </w:p>
    <w:p w:rsidR="006D3D39" w:rsidRPr="00B20E5B" w:rsidRDefault="006D3D39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36 місяців з дати виготовлення.</w:t>
      </w:r>
    </w:p>
    <w:p w:rsidR="006D3D39" w:rsidRPr="00B20E5B" w:rsidRDefault="006D3D39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6.3 </w:t>
      </w:r>
      <w:r w:rsidRPr="00B20E5B">
        <w:rPr>
          <w:rFonts w:ascii="Times New Roman" w:hAnsi="Times New Roman"/>
          <w:b/>
          <w:bCs/>
          <w:sz w:val="24"/>
          <w:szCs w:val="24"/>
        </w:rPr>
        <w:t>Особливі заходи зберігання</w:t>
      </w:r>
    </w:p>
    <w:p w:rsidR="006D3D39" w:rsidRPr="00B20E5B" w:rsidRDefault="006D3D39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Зберігати у сухому прохолодному, недоступному для дітей місці, окремо від продуктів харчування.</w:t>
      </w:r>
    </w:p>
    <w:p w:rsidR="006D3D39" w:rsidRPr="00B20E5B" w:rsidRDefault="006D3D39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6.4 </w:t>
      </w:r>
      <w:r w:rsidRPr="00B20E5B">
        <w:rPr>
          <w:rFonts w:ascii="Times New Roman" w:hAnsi="Times New Roman"/>
          <w:b/>
          <w:bCs/>
          <w:sz w:val="24"/>
          <w:szCs w:val="24"/>
        </w:rPr>
        <w:t>Природа і склад контейнера первинного пакування</w:t>
      </w:r>
    </w:p>
    <w:p w:rsidR="006D3D39" w:rsidRPr="00B20E5B" w:rsidRDefault="006D3D39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Пластиковий пакет, який містить 10 дерев’яних смужок. Інструкція по застосуванню надрукована на упаковці.</w:t>
      </w:r>
    </w:p>
    <w:p w:rsidR="006D3D39" w:rsidRPr="00B20E5B" w:rsidRDefault="006D3D39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6.5 </w:t>
      </w:r>
      <w:r w:rsidRPr="00B20E5B">
        <w:rPr>
          <w:rFonts w:ascii="Times New Roman" w:hAnsi="Times New Roman"/>
          <w:b/>
          <w:bCs/>
          <w:sz w:val="24"/>
          <w:szCs w:val="24"/>
        </w:rPr>
        <w:t>Особливі заходи безпеки при поводженні з невикористаним препаратом або його залишками</w:t>
      </w:r>
    </w:p>
    <w:p w:rsidR="006D3D39" w:rsidRPr="00B20E5B" w:rsidRDefault="006D3D39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Використані дощечки після використання скласти у пластиковий пакет та закопати у недоступному для тварин місці. Невикористані упаковки з препаратом знешкоджують згідно з чинним законодавством (спалюють).</w:t>
      </w:r>
    </w:p>
    <w:p w:rsidR="006D3D39" w:rsidRPr="00B20E5B" w:rsidRDefault="006D3D39" w:rsidP="00B20E5B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Pr="00B20E5B">
        <w:rPr>
          <w:rFonts w:ascii="Times New Roman" w:hAnsi="Times New Roman"/>
          <w:b/>
          <w:bCs/>
          <w:sz w:val="24"/>
          <w:szCs w:val="24"/>
        </w:rPr>
        <w:t>Назва та місцезнаходження власника реєстраційного посвідчення та виробника</w:t>
      </w:r>
    </w:p>
    <w:p w:rsidR="006D3D39" w:rsidRPr="00B20E5B" w:rsidRDefault="006D3D39" w:rsidP="00B20E5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0E5B">
        <w:rPr>
          <w:rFonts w:ascii="Times New Roman" w:hAnsi="Times New Roman"/>
          <w:sz w:val="24"/>
          <w:szCs w:val="24"/>
        </w:rPr>
        <w:t>ЕВРОТОМ ДОО, вул. Кралєвачка, 46, 22400, м.Рума, Республіка Сербія</w:t>
      </w:r>
    </w:p>
    <w:sectPr w:rsidR="006D3D39" w:rsidRPr="00B20E5B" w:rsidSect="00B20E5B">
      <w:pgSz w:w="11906" w:h="16838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32A2076"/>
    <w:multiLevelType w:val="multilevel"/>
    <w:tmpl w:val="35A8C6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590B387F"/>
    <w:multiLevelType w:val="hybridMultilevel"/>
    <w:tmpl w:val="4D20330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B61"/>
    <w:rsid w:val="00055A52"/>
    <w:rsid w:val="0024150C"/>
    <w:rsid w:val="002424A7"/>
    <w:rsid w:val="00250628"/>
    <w:rsid w:val="002E1E88"/>
    <w:rsid w:val="003A54B6"/>
    <w:rsid w:val="003F516D"/>
    <w:rsid w:val="003F77F3"/>
    <w:rsid w:val="00492EB4"/>
    <w:rsid w:val="006D3D39"/>
    <w:rsid w:val="007C1CB6"/>
    <w:rsid w:val="00B20E5B"/>
    <w:rsid w:val="00C61E55"/>
    <w:rsid w:val="00CC0E7B"/>
    <w:rsid w:val="00D048DA"/>
    <w:rsid w:val="00D34B61"/>
    <w:rsid w:val="00D906A3"/>
    <w:rsid w:val="00DB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B20E5B"/>
    <w:pPr>
      <w:keepNext/>
      <w:numPr>
        <w:ilvl w:val="2"/>
        <w:numId w:val="1"/>
      </w:numPr>
      <w:suppressAutoHyphens/>
      <w:spacing w:after="0" w:line="240" w:lineRule="auto"/>
      <w:ind w:left="696" w:firstLine="720"/>
      <w:jc w:val="right"/>
      <w:outlineLvl w:val="2"/>
    </w:pPr>
    <w:rPr>
      <w:rFonts w:ascii="Times New Roman" w:hAnsi="Times New Roman"/>
      <w:b/>
      <w:sz w:val="24"/>
      <w:szCs w:val="24"/>
      <w:lang w:val="ru-RU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5972D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D34B6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34B6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C61E5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61E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61E5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61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61E55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C6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1E5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182</TotalTime>
  <Pages>2</Pages>
  <Words>2074</Words>
  <Characters>1183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Vezdenko</cp:lastModifiedBy>
  <cp:revision>10</cp:revision>
  <dcterms:created xsi:type="dcterms:W3CDTF">2025-02-05T06:38:00Z</dcterms:created>
  <dcterms:modified xsi:type="dcterms:W3CDTF">2025-04-16T08:55:00Z</dcterms:modified>
</cp:coreProperties>
</file>